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84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9"/>
        <w:gridCol w:w="6945"/>
      </w:tblGrid>
      <w:tr w14:paraId="08568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7939" w:type="dxa"/>
          </w:tcPr>
          <w:p w14:paraId="2F545A73">
            <w:pPr>
              <w:ind w:right="-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4CE6A730"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pict>
                <v:shape id="_x0000_i1026" o:spt="75" alt="2026-06-30_001 (2)(1)" type="#_x0000_t75" style="height:67.75pt;width:335.9pt;" filled="f" o:preferrelative="t" stroked="f" coordsize="21600,21600">
                  <v:path/>
                  <v:fill on="f" focussize="0,0"/>
                  <v:stroke on="f"/>
                  <v:imagedata r:id="rId6" o:title="2026-06-30_001 (2)(1)"/>
                  <o:lock v:ext="edit" aspectratio="t"/>
                  <w10:wrap type="none"/>
                  <w10:anchorlock/>
                </v:shape>
              </w:pict>
            </w:r>
            <w:bookmarkStart w:id="0" w:name="_GoBack"/>
            <w:bookmarkEnd w:id="0"/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default" w:ascii="Times New Roman" w:hAnsi="Times New Roman"/>
                <w:color w:val="C00000"/>
                <w:sz w:val="24"/>
                <w:szCs w:val="24"/>
                <w:lang w:val="ru-RU"/>
              </w:rPr>
              <w:t xml:space="preserve">            </w:t>
            </w:r>
          </w:p>
        </w:tc>
      </w:tr>
    </w:tbl>
    <w:p w14:paraId="1B5837E0"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Карта коррупционных рисков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муниципального дошкольного образовательного учреждения детского</w:t>
      </w: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 xml:space="preserve"> сада комбинированного вида №15 г.Сердобска</w:t>
      </w:r>
    </w:p>
    <w:tbl>
      <w:tblPr>
        <w:tblStyle w:val="3"/>
        <w:tblW w:w="1571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657"/>
        <w:gridCol w:w="4953"/>
        <w:gridCol w:w="2201"/>
        <w:gridCol w:w="1378"/>
        <w:gridCol w:w="3959"/>
      </w:tblGrid>
      <w:tr w14:paraId="5356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822A19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B1FB43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57" w:type="dxa"/>
          </w:tcPr>
          <w:p w14:paraId="4FCABA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Коррупционно-опасная функция</w:t>
            </w:r>
          </w:p>
        </w:tc>
        <w:tc>
          <w:tcPr>
            <w:tcW w:w="4953" w:type="dxa"/>
          </w:tcPr>
          <w:p w14:paraId="793030B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2201" w:type="dxa"/>
          </w:tcPr>
          <w:p w14:paraId="4CFD951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378" w:type="dxa"/>
          </w:tcPr>
          <w:p w14:paraId="53D501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3959" w:type="dxa"/>
          </w:tcPr>
          <w:p w14:paraId="3F17A3E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Меры  по минимизации (устранению) коррупционного риска</w:t>
            </w:r>
          </w:p>
        </w:tc>
      </w:tr>
      <w:tr w14:paraId="3167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59B7E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7" w:type="dxa"/>
          </w:tcPr>
          <w:p w14:paraId="3A27C9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ДОУ</w:t>
            </w:r>
          </w:p>
        </w:tc>
        <w:tc>
          <w:tcPr>
            <w:tcW w:w="4953" w:type="dxa"/>
          </w:tcPr>
          <w:p w14:paraId="62590D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2201" w:type="dxa"/>
          </w:tcPr>
          <w:p w14:paraId="69239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14:paraId="636B19E6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заведующего по ВМР</w:t>
            </w:r>
          </w:p>
          <w:p w14:paraId="4BC75BA9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хозяйством</w:t>
            </w:r>
          </w:p>
          <w:p w14:paraId="6E76E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39063C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14:paraId="329A0A28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открытость ДОУ,</w:t>
            </w:r>
          </w:p>
          <w:p w14:paraId="14F7173C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утвержденной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антикоррупционной политики ДОУ,</w:t>
            </w:r>
          </w:p>
          <w:p w14:paraId="16093480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</w:t>
            </w:r>
          </w:p>
        </w:tc>
      </w:tr>
      <w:tr w14:paraId="3945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F4089C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57" w:type="dxa"/>
          </w:tcPr>
          <w:p w14:paraId="0C9989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4953" w:type="dxa"/>
          </w:tcPr>
          <w:p w14:paraId="309F1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 на работу в ДОУ</w:t>
            </w:r>
          </w:p>
        </w:tc>
        <w:tc>
          <w:tcPr>
            <w:tcW w:w="2201" w:type="dxa"/>
          </w:tcPr>
          <w:p w14:paraId="0C9694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78" w:type="dxa"/>
          </w:tcPr>
          <w:p w14:paraId="5F22340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14:paraId="17CFC8C4">
            <w:pPr>
              <w:spacing w:after="0" w:line="240" w:lineRule="auto"/>
              <w:ind w:lef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собеседования при приеме на работу заведующим ДОУ</w:t>
            </w:r>
          </w:p>
        </w:tc>
      </w:tr>
      <w:tr w14:paraId="2A13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63C6F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57" w:type="dxa"/>
          </w:tcPr>
          <w:p w14:paraId="2A4B3B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4953" w:type="dxa"/>
          </w:tcPr>
          <w:p w14:paraId="3DEB92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 личных или групповых интересах информации, полученной при исполнении служебных обязанностей, если такая информация не подлежит официальному распространению.</w:t>
            </w:r>
          </w:p>
          <w:p w14:paraId="77EC32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Попытка несанкционированного доступа к информационным ресурсам</w:t>
            </w:r>
          </w:p>
        </w:tc>
        <w:tc>
          <w:tcPr>
            <w:tcW w:w="2201" w:type="dxa"/>
          </w:tcPr>
          <w:p w14:paraId="3C2B8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14:paraId="7770124B">
            <w:pPr>
              <w:spacing w:after="0"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заведующего</w:t>
            </w:r>
          </w:p>
        </w:tc>
        <w:tc>
          <w:tcPr>
            <w:tcW w:w="1378" w:type="dxa"/>
          </w:tcPr>
          <w:p w14:paraId="2F773D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3959" w:type="dxa"/>
          </w:tcPr>
          <w:p w14:paraId="241E89F5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14:paraId="37FB8ACE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нормативными документами, регламентирующими вопросы </w:t>
            </w:r>
          </w:p>
          <w:p w14:paraId="170A5BF6">
            <w:pPr>
              <w:pStyle w:val="6"/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предупреждения и противодействия коррупции в ДОУ,</w:t>
            </w:r>
          </w:p>
          <w:p w14:paraId="2DA040DD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правонарушений.</w:t>
            </w:r>
          </w:p>
        </w:tc>
      </w:tr>
      <w:tr w14:paraId="4E3D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AB86AC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57" w:type="dxa"/>
          </w:tcPr>
          <w:p w14:paraId="7AEE95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Обращения юридических и физических лиц</w:t>
            </w:r>
          </w:p>
        </w:tc>
        <w:tc>
          <w:tcPr>
            <w:tcW w:w="4953" w:type="dxa"/>
          </w:tcPr>
          <w:p w14:paraId="086E46C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установленного порядка рассмотрения обращений граждан и юридических лиц.</w:t>
            </w:r>
          </w:p>
          <w:p w14:paraId="250B63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 РФ</w:t>
            </w:r>
          </w:p>
        </w:tc>
        <w:tc>
          <w:tcPr>
            <w:tcW w:w="2201" w:type="dxa"/>
          </w:tcPr>
          <w:p w14:paraId="0752B0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78" w:type="dxa"/>
          </w:tcPr>
          <w:p w14:paraId="17D5B5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14:paraId="311C567E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Разъяснительная работа,</w:t>
            </w:r>
          </w:p>
          <w:p w14:paraId="579D6B6B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установленного порядка рассмотрения обращений граждан,</w:t>
            </w:r>
          </w:p>
          <w:p w14:paraId="269DD88B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рассмотрения обращений граждан.</w:t>
            </w:r>
          </w:p>
        </w:tc>
      </w:tr>
      <w:tr w14:paraId="01DE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0D1384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57" w:type="dxa"/>
          </w:tcPr>
          <w:p w14:paraId="4FE54B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Взаимоотношения с должностными лицами в органах власти и органах местного самоуправления, правоохранительными органами и другими организациями</w:t>
            </w:r>
          </w:p>
        </w:tc>
        <w:tc>
          <w:tcPr>
            <w:tcW w:w="4953" w:type="dxa"/>
          </w:tcPr>
          <w:p w14:paraId="4CAE2B8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2201" w:type="dxa"/>
          </w:tcPr>
          <w:p w14:paraId="73E147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78" w:type="dxa"/>
          </w:tcPr>
          <w:p w14:paraId="14EDD5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14:paraId="624BB8F3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14:paraId="77184859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ДОУ.</w:t>
            </w:r>
          </w:p>
        </w:tc>
      </w:tr>
      <w:tr w14:paraId="0C6C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46750E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57" w:type="dxa"/>
          </w:tcPr>
          <w:p w14:paraId="6B2D0A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4953" w:type="dxa"/>
          </w:tcPr>
          <w:p w14:paraId="1E5BB8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2201" w:type="dxa"/>
          </w:tcPr>
          <w:p w14:paraId="2E939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14:paraId="6F86D1E2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Зам.заведующего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ВМР</w:t>
            </w:r>
          </w:p>
          <w:p w14:paraId="6536D608">
            <w:pPr>
              <w:spacing w:after="0"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хозяйством</w:t>
            </w:r>
          </w:p>
        </w:tc>
        <w:tc>
          <w:tcPr>
            <w:tcW w:w="1378" w:type="dxa"/>
          </w:tcPr>
          <w:p w14:paraId="458CF4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14:paraId="52CF883D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внутреннего контроля за исполнением должностными лицами своих обязанностей, основанного на механизме проверочных мероприятий,</w:t>
            </w:r>
          </w:p>
          <w:p w14:paraId="092D94F1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14:paraId="4885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99CCB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57" w:type="dxa"/>
          </w:tcPr>
          <w:p w14:paraId="5513BD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4953" w:type="dxa"/>
          </w:tcPr>
          <w:p w14:paraId="1811B9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рабочего времени не в полном объеме.</w:t>
            </w:r>
          </w:p>
          <w:p w14:paraId="7619FC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2201" w:type="dxa"/>
          </w:tcPr>
          <w:p w14:paraId="1A12D5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35C469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725546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14:paraId="68E1DEFA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14:paraId="29202272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работников ДОУ,</w:t>
            </w:r>
          </w:p>
          <w:p w14:paraId="1A81A8F3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14:paraId="2857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70331A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657" w:type="dxa"/>
          </w:tcPr>
          <w:p w14:paraId="513BB7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4953" w:type="dxa"/>
          </w:tcPr>
          <w:p w14:paraId="0C6B2D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2201" w:type="dxa"/>
          </w:tcPr>
          <w:p w14:paraId="57A114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14:paraId="7BD2C8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заведующего по ВМР</w:t>
            </w:r>
            <w:r>
              <w:rPr>
                <w:rFonts w:ascii="Times New Roman" w:hAnsi="Times New Roman"/>
                <w:sz w:val="24"/>
                <w:szCs w:val="24"/>
              </w:rPr>
              <w:t>, ответственные лица</w:t>
            </w:r>
          </w:p>
        </w:tc>
        <w:tc>
          <w:tcPr>
            <w:tcW w:w="1378" w:type="dxa"/>
          </w:tcPr>
          <w:p w14:paraId="0390A5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3959" w:type="dxa"/>
          </w:tcPr>
          <w:p w14:paraId="3DCAD2C9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Комиссионное принятие решений,</w:t>
            </w:r>
          </w:p>
          <w:p w14:paraId="79D983AC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14:paraId="56A2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A23544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657" w:type="dxa"/>
          </w:tcPr>
          <w:p w14:paraId="4710E6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 воспитанников внутри образовательной организации</w:t>
            </w:r>
          </w:p>
        </w:tc>
        <w:tc>
          <w:tcPr>
            <w:tcW w:w="4953" w:type="dxa"/>
          </w:tcPr>
          <w:p w14:paraId="5A0FD90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 воспитанников в ДОУ с нарушением действующего законодательства и локальных актов ДОУ</w:t>
            </w:r>
          </w:p>
        </w:tc>
        <w:tc>
          <w:tcPr>
            <w:tcW w:w="2201" w:type="dxa"/>
          </w:tcPr>
          <w:p w14:paraId="00C12C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78" w:type="dxa"/>
          </w:tcPr>
          <w:p w14:paraId="618AEC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14:paraId="6C70648A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14:paraId="69DDC51E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E8C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BDA86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57" w:type="dxa"/>
          </w:tcPr>
          <w:p w14:paraId="449D96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дополнительных финансовых средств, связанное с получением необоснованных финансовых выгод за счет воспитанника, в частности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</w:r>
          </w:p>
        </w:tc>
        <w:tc>
          <w:tcPr>
            <w:tcW w:w="4953" w:type="dxa"/>
          </w:tcPr>
          <w:p w14:paraId="24380A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Незаконное получение финансовых средств от частного лица,</w:t>
            </w:r>
          </w:p>
          <w:p w14:paraId="37BE6E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денежных средств наличным путем или без документов,</w:t>
            </w:r>
          </w:p>
        </w:tc>
        <w:tc>
          <w:tcPr>
            <w:tcW w:w="2201" w:type="dxa"/>
          </w:tcPr>
          <w:p w14:paraId="752F8E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14:paraId="63D698D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78" w:type="dxa"/>
          </w:tcPr>
          <w:p w14:paraId="4BBABD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3959" w:type="dxa"/>
          </w:tcPr>
          <w:p w14:paraId="775254AE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Публичный отчет ДОУ с включением вопросов по противодействию коррупции,</w:t>
            </w:r>
          </w:p>
          <w:p w14:paraId="0AD52376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анкетирования среди родителей учащихся,</w:t>
            </w:r>
          </w:p>
          <w:p w14:paraId="481FE5F9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14:paraId="3F5C17D6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DCF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113196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657" w:type="dxa"/>
          </w:tcPr>
          <w:p w14:paraId="517242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преференций детям из обеспеченных семей, из семей чиновников в ДОУ в ущерб иным детям</w:t>
            </w:r>
          </w:p>
        </w:tc>
        <w:tc>
          <w:tcPr>
            <w:tcW w:w="4953" w:type="dxa"/>
          </w:tcPr>
          <w:p w14:paraId="4A68AB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неравных условий для воспитанников ДОУ в связи с получением выгоды от частного лица</w:t>
            </w:r>
          </w:p>
        </w:tc>
        <w:tc>
          <w:tcPr>
            <w:tcW w:w="2201" w:type="dxa"/>
          </w:tcPr>
          <w:p w14:paraId="6F4DEF3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378" w:type="dxa"/>
          </w:tcPr>
          <w:p w14:paraId="45F695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14:paraId="587E6EB9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14:paraId="107BF465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BD3C59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F56119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4CA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67CBAD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57" w:type="dxa"/>
          </w:tcPr>
          <w:p w14:paraId="44F857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стимулирующих выплат и вознаграждений работникам</w:t>
            </w:r>
          </w:p>
        </w:tc>
        <w:tc>
          <w:tcPr>
            <w:tcW w:w="4953" w:type="dxa"/>
          </w:tcPr>
          <w:p w14:paraId="73B448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Необъективная оценка деятельности сотрудников,</w:t>
            </w:r>
          </w:p>
          <w:p w14:paraId="32F8374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необоснованных преимуществ при назначении выплат, вознаграждений</w:t>
            </w:r>
          </w:p>
        </w:tc>
        <w:tc>
          <w:tcPr>
            <w:tcW w:w="2201" w:type="dxa"/>
          </w:tcPr>
          <w:p w14:paraId="555839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79AEA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7662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433B0A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3959" w:type="dxa"/>
          </w:tcPr>
          <w:p w14:paraId="5AD7F6D4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14:paraId="655B4BFD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14:paraId="38DB7829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93D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05A479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657" w:type="dxa"/>
          </w:tcPr>
          <w:p w14:paraId="373A7A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Случаи, когда родственники члены семьи выполняют в рамках одной образовательной организации исполнительно-распорядительные и административно-хозяйственные функции</w:t>
            </w:r>
          </w:p>
          <w:p w14:paraId="49F9EE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14:paraId="4A37F5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2201" w:type="dxa"/>
          </w:tcPr>
          <w:p w14:paraId="20144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Должностные лица- члены семьи заведующего, </w:t>
            </w:r>
          </w:p>
          <w:p w14:paraId="67C0A8AE">
            <w:pPr>
              <w:spacing w:after="0" w:line="240" w:lineRule="auto"/>
              <w:contextualSpacing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ведующий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хозяйством</w:t>
            </w:r>
          </w:p>
        </w:tc>
        <w:tc>
          <w:tcPr>
            <w:tcW w:w="1378" w:type="dxa"/>
          </w:tcPr>
          <w:p w14:paraId="2182B9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14:paraId="54CC396B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14:paraId="6BCE07AE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117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C40BE8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2657" w:type="dxa"/>
          </w:tcPr>
          <w:p w14:paraId="76A26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имущества (основных средств, материалов) и помещений образовательной организации в личных целях</w:t>
            </w:r>
          </w:p>
        </w:tc>
        <w:tc>
          <w:tcPr>
            <w:tcW w:w="4953" w:type="dxa"/>
          </w:tcPr>
          <w:p w14:paraId="2B339A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имущественного характера</w:t>
            </w:r>
          </w:p>
        </w:tc>
        <w:tc>
          <w:tcPr>
            <w:tcW w:w="2201" w:type="dxa"/>
          </w:tcPr>
          <w:p w14:paraId="5F78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14:paraId="1D601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бухгалтер,</w:t>
            </w:r>
          </w:p>
          <w:p w14:paraId="07CF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Бухгалтер,</w:t>
            </w:r>
          </w:p>
          <w:p w14:paraId="10AE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14:paraId="32108A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 по АХЧ.</w:t>
            </w:r>
          </w:p>
        </w:tc>
        <w:tc>
          <w:tcPr>
            <w:tcW w:w="1378" w:type="dxa"/>
          </w:tcPr>
          <w:p w14:paraId="2758F1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  <w:p w14:paraId="428E3A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9" w:type="dxa"/>
          </w:tcPr>
          <w:p w14:paraId="7592A90A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14:paraId="3EBA087C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EFE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10BB0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2657" w:type="dxa"/>
          </w:tcPr>
          <w:p w14:paraId="3EFA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«своего» поставщика товаров, работ, услуг (принятие заявок на участие в конкурсе и определение его результатов)</w:t>
            </w:r>
          </w:p>
        </w:tc>
        <w:tc>
          <w:tcPr>
            <w:tcW w:w="4953" w:type="dxa"/>
          </w:tcPr>
          <w:p w14:paraId="2C385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отказ от проведения мониторинга цен на товары и услуги;</w:t>
            </w:r>
          </w:p>
          <w:p w14:paraId="4CE76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предоставление заведомо ложных сведений о проведении мониторинга цен на товары и услуги;</w:t>
            </w:r>
          </w:p>
          <w:p w14:paraId="75ADA4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размещение заказов ответственным лицом на поставку товаров и оказание услуг из ограниченного числа поставщиков именно в той организации, руководителем отдела продаж  которой является его родственник</w:t>
            </w:r>
          </w:p>
        </w:tc>
        <w:tc>
          <w:tcPr>
            <w:tcW w:w="2201" w:type="dxa"/>
          </w:tcPr>
          <w:p w14:paraId="74E89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14:paraId="7EF89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бухгалтер,</w:t>
            </w:r>
          </w:p>
          <w:p w14:paraId="2C61A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Контрактный управляющий</w:t>
            </w:r>
          </w:p>
          <w:p w14:paraId="5C9D9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660173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14:paraId="22FFF919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14:paraId="14FC2EAA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6BD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8FC03A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2657" w:type="dxa"/>
          </w:tcPr>
          <w:p w14:paraId="23EFD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</w:t>
            </w:r>
          </w:p>
          <w:p w14:paraId="7A560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услуг</w:t>
            </w:r>
          </w:p>
          <w:p w14:paraId="7B148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«Прием заявлений о</w:t>
            </w:r>
          </w:p>
          <w:p w14:paraId="0263A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постановке на учет для</w:t>
            </w:r>
          </w:p>
          <w:p w14:paraId="1219D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зачисления в</w:t>
            </w:r>
          </w:p>
          <w:p w14:paraId="39FF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образовательную</w:t>
            </w:r>
          </w:p>
          <w:p w14:paraId="52D44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организацию,</w:t>
            </w:r>
          </w:p>
          <w:p w14:paraId="249A5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реализующую</w:t>
            </w:r>
          </w:p>
          <w:p w14:paraId="61C71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образовательную</w:t>
            </w:r>
          </w:p>
          <w:p w14:paraId="064A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программу</w:t>
            </w:r>
          </w:p>
          <w:p w14:paraId="64FBA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дошкольного</w:t>
            </w:r>
          </w:p>
          <w:p w14:paraId="3660C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(детский</w:t>
            </w:r>
          </w:p>
          <w:p w14:paraId="05DFA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сад)»</w:t>
            </w:r>
          </w:p>
          <w:p w14:paraId="21F63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</w:t>
            </w:r>
          </w:p>
          <w:p w14:paraId="395FF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государственных</w:t>
            </w:r>
          </w:p>
          <w:p w14:paraId="51A67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услуг:</w:t>
            </w:r>
          </w:p>
          <w:p w14:paraId="6B286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«Зачисление в</w:t>
            </w:r>
          </w:p>
          <w:p w14:paraId="7BB2B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образовательное</w:t>
            </w:r>
          </w:p>
          <w:p w14:paraId="7CC2D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( в очной</w:t>
            </w:r>
          </w:p>
          <w:p w14:paraId="5104D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форме, в электронной</w:t>
            </w:r>
          </w:p>
          <w:p w14:paraId="0234C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форме через ЕГПУ)»</w:t>
            </w:r>
          </w:p>
          <w:p w14:paraId="5220E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 Назначение и выплата</w:t>
            </w:r>
          </w:p>
          <w:p w14:paraId="7BDF3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компенсации части</w:t>
            </w:r>
          </w:p>
          <w:p w14:paraId="7A9B9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родительской платы за</w:t>
            </w:r>
          </w:p>
          <w:p w14:paraId="5C722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ребенка в</w:t>
            </w:r>
          </w:p>
          <w:p w14:paraId="10B9C6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государственных и</w:t>
            </w:r>
          </w:p>
          <w:p w14:paraId="78C28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</w:t>
            </w:r>
          </w:p>
          <w:p w14:paraId="4CD40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образовательных</w:t>
            </w:r>
          </w:p>
          <w:p w14:paraId="2EE21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учреждениях,</w:t>
            </w:r>
          </w:p>
          <w:p w14:paraId="7467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реализующих</w:t>
            </w:r>
          </w:p>
          <w:p w14:paraId="35D63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образовательную</w:t>
            </w:r>
          </w:p>
          <w:p w14:paraId="06F79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программу</w:t>
            </w:r>
          </w:p>
          <w:p w14:paraId="37B58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дошкольного</w:t>
            </w:r>
          </w:p>
          <w:p w14:paraId="51457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4953" w:type="dxa"/>
          </w:tcPr>
          <w:p w14:paraId="43CC9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необоснованных</w:t>
            </w:r>
          </w:p>
          <w:p w14:paraId="56B3A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преимуществ при оказании</w:t>
            </w:r>
          </w:p>
          <w:p w14:paraId="410819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201" w:type="dxa"/>
          </w:tcPr>
          <w:p w14:paraId="1BEFA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063EF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20D288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14:paraId="43819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регулирование порядка</w:t>
            </w:r>
          </w:p>
          <w:p w14:paraId="7452E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оказания муниципальной услуги;</w:t>
            </w:r>
          </w:p>
          <w:p w14:paraId="53F9C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официальном сайте</w:t>
            </w:r>
          </w:p>
          <w:p w14:paraId="6F71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</w:t>
            </w:r>
          </w:p>
          <w:p w14:paraId="12F0C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административного регламента</w:t>
            </w:r>
          </w:p>
          <w:p w14:paraId="05D5A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предоставления муниципальной услуги;</w:t>
            </w:r>
          </w:p>
          <w:p w14:paraId="560B6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контроля за</w:t>
            </w:r>
          </w:p>
          <w:p w14:paraId="6F48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исполнением положений</w:t>
            </w:r>
          </w:p>
          <w:p w14:paraId="111E035C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административного регламента</w:t>
            </w:r>
          </w:p>
          <w:p w14:paraId="3F017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оказания муниципальной услуги</w:t>
            </w:r>
          </w:p>
          <w:p w14:paraId="215B4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разъяснение сотрудникам:</w:t>
            </w:r>
          </w:p>
          <w:p w14:paraId="6D55C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обязанности незамедлительно</w:t>
            </w:r>
          </w:p>
          <w:p w14:paraId="3F32E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сообщить представителю нанимателя о</w:t>
            </w:r>
          </w:p>
          <w:p w14:paraId="79320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склонении его к совершению</w:t>
            </w:r>
          </w:p>
          <w:p w14:paraId="59FE2A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коррупционного правонарушения;</w:t>
            </w:r>
          </w:p>
          <w:p w14:paraId="11FB4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мер ответственности за совершение</w:t>
            </w:r>
          </w:p>
          <w:p w14:paraId="25C82346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коррупционных правонарушений</w:t>
            </w:r>
          </w:p>
        </w:tc>
      </w:tr>
    </w:tbl>
    <w:p w14:paraId="16F5F7A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720781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A60570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должностей, замещение которых</w:t>
      </w:r>
    </w:p>
    <w:p w14:paraId="038428FC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связанно с коррупционными рисками деятельности ДОУ</w:t>
      </w:r>
    </w:p>
    <w:p w14:paraId="17F205E6">
      <w:pPr>
        <w:pStyle w:val="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ДОУ</w:t>
      </w:r>
    </w:p>
    <w:p w14:paraId="773BC9A3">
      <w:pPr>
        <w:pStyle w:val="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заведующего по </w:t>
      </w:r>
      <w:r>
        <w:rPr>
          <w:rFonts w:ascii="Times New Roman" w:hAnsi="Times New Roman"/>
          <w:sz w:val="24"/>
          <w:szCs w:val="24"/>
          <w:lang w:val="ru-RU"/>
        </w:rPr>
        <w:t>ВМР</w:t>
      </w:r>
    </w:p>
    <w:p w14:paraId="1001F6A6">
      <w:pPr>
        <w:pStyle w:val="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Заведующий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хозяйством</w:t>
      </w:r>
    </w:p>
    <w:p w14:paraId="0FF15036">
      <w:pPr>
        <w:pStyle w:val="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состав</w:t>
      </w:r>
    </w:p>
    <w:p w14:paraId="099D5AA6">
      <w:pPr>
        <w:pStyle w:val="6"/>
        <w:spacing w:line="240" w:lineRule="auto"/>
        <w:rPr>
          <w:rFonts w:ascii="Times New Roman" w:hAnsi="Times New Roman"/>
          <w:sz w:val="24"/>
          <w:szCs w:val="24"/>
        </w:rPr>
      </w:pPr>
    </w:p>
    <w:sectPr>
      <w:pgSz w:w="16838" w:h="11906" w:orient="landscape"/>
      <w:pgMar w:top="360" w:right="1134" w:bottom="426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1426A"/>
    <w:multiLevelType w:val="multilevel"/>
    <w:tmpl w:val="0D814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C50"/>
    <w:rsid w:val="00056052"/>
    <w:rsid w:val="00067E68"/>
    <w:rsid w:val="000C3777"/>
    <w:rsid w:val="000C6CA3"/>
    <w:rsid w:val="001429FB"/>
    <w:rsid w:val="001A2C12"/>
    <w:rsid w:val="002034D6"/>
    <w:rsid w:val="00203899"/>
    <w:rsid w:val="0025018F"/>
    <w:rsid w:val="00357C1C"/>
    <w:rsid w:val="00435865"/>
    <w:rsid w:val="00536D6A"/>
    <w:rsid w:val="005507F3"/>
    <w:rsid w:val="00583372"/>
    <w:rsid w:val="005E57DA"/>
    <w:rsid w:val="006310D3"/>
    <w:rsid w:val="006318EF"/>
    <w:rsid w:val="00660089"/>
    <w:rsid w:val="00692CE3"/>
    <w:rsid w:val="006A7B4B"/>
    <w:rsid w:val="006B3A60"/>
    <w:rsid w:val="007045C8"/>
    <w:rsid w:val="00704657"/>
    <w:rsid w:val="007317F7"/>
    <w:rsid w:val="00731EC6"/>
    <w:rsid w:val="0077096F"/>
    <w:rsid w:val="007E7F64"/>
    <w:rsid w:val="00801B66"/>
    <w:rsid w:val="008878BD"/>
    <w:rsid w:val="008C374D"/>
    <w:rsid w:val="008C7755"/>
    <w:rsid w:val="008D7C50"/>
    <w:rsid w:val="008E02F0"/>
    <w:rsid w:val="0091094C"/>
    <w:rsid w:val="009337CA"/>
    <w:rsid w:val="00935000"/>
    <w:rsid w:val="009C6F8F"/>
    <w:rsid w:val="00A46A72"/>
    <w:rsid w:val="00A52DEA"/>
    <w:rsid w:val="00A9797F"/>
    <w:rsid w:val="00AC5433"/>
    <w:rsid w:val="00B539CA"/>
    <w:rsid w:val="00BD4070"/>
    <w:rsid w:val="00C17984"/>
    <w:rsid w:val="00C70850"/>
    <w:rsid w:val="00C90F5D"/>
    <w:rsid w:val="00D20597"/>
    <w:rsid w:val="00D56A58"/>
    <w:rsid w:val="00DA187B"/>
    <w:rsid w:val="00DC0480"/>
    <w:rsid w:val="00DC1BF5"/>
    <w:rsid w:val="00E42940"/>
    <w:rsid w:val="00E6472C"/>
    <w:rsid w:val="00FC5420"/>
    <w:rsid w:val="36985877"/>
    <w:rsid w:val="429E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locked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SPecialiST RePack</Company>
  <Pages>5</Pages>
  <Words>913</Words>
  <Characters>7343</Characters>
  <Lines>0</Lines>
  <Paragraphs>0</Paragraphs>
  <TotalTime>53</TotalTime>
  <ScaleCrop>false</ScaleCrop>
  <LinksUpToDate>false</LinksUpToDate>
  <CharactersWithSpaces>8083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2017-10-05T11:07:00Z</dcterms:created>
  <dc:creator>user1771</dc:creator>
  <cp:lastModifiedBy>Марина</cp:lastModifiedBy>
  <cp:lastPrinted>2017-04-19T07:47:00Z</cp:lastPrinted>
  <dcterms:modified xsi:type="dcterms:W3CDTF">2026-06-30T09:59:03Z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C1B489199B2D4535891C4D29722FF116_12</vt:lpwstr>
  </property>
  <property fmtid="{D5CDD505-2E9C-101B-9397-08002B2CF9AE}" pid="4" name="KSOTemplateDocerSaveRecord">
    <vt:lpwstr>eyJoZGlkIjoiZTNkZmE0ZjA4NmViZDZhYWJlNGVkMGNiOGRkNGUyNjUifQ==</vt:lpwstr>
  </property>
</Properties>
</file>